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510795FA" w:rsidR="0044716F" w:rsidRPr="0089275E" w:rsidRDefault="0044716F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 w:rsidRPr="0089275E">
        <w:rPr>
          <w:rFonts w:ascii="Tahoma" w:hAnsi="Tahoma" w:cs="Tahoma"/>
          <w:sz w:val="18"/>
          <w:szCs w:val="18"/>
        </w:rPr>
        <w:t xml:space="preserve">№ </w:t>
      </w:r>
      <w:r w:rsidR="00264227">
        <w:rPr>
          <w:rFonts w:ascii="Tahoma" w:hAnsi="Tahoma" w:cs="Tahoma"/>
          <w:sz w:val="18"/>
          <w:szCs w:val="18"/>
        </w:rPr>
        <w:t>3</w:t>
      </w:r>
      <w:r w:rsidR="00B809D7">
        <w:rPr>
          <w:rFonts w:ascii="Tahoma" w:hAnsi="Tahoma" w:cs="Tahoma"/>
          <w:sz w:val="18"/>
          <w:szCs w:val="18"/>
        </w:rPr>
        <w:t>9</w:t>
      </w:r>
      <w:r w:rsidRPr="0089275E">
        <w:rPr>
          <w:rFonts w:ascii="Tahoma" w:hAnsi="Tahoma" w:cs="Tahoma"/>
          <w:sz w:val="18"/>
          <w:szCs w:val="18"/>
        </w:rPr>
        <w:t>_2</w:t>
      </w:r>
      <w:r w:rsidR="00407414">
        <w:rPr>
          <w:rFonts w:ascii="Tahoma" w:hAnsi="Tahoma" w:cs="Tahoma"/>
          <w:sz w:val="18"/>
          <w:szCs w:val="18"/>
        </w:rPr>
        <w:t>5</w:t>
      </w:r>
      <w:r w:rsidRPr="0089275E">
        <w:rPr>
          <w:rFonts w:ascii="Tahoma" w:hAnsi="Tahoma" w:cs="Tahoma"/>
          <w:sz w:val="18"/>
          <w:szCs w:val="18"/>
        </w:rPr>
        <w:tab/>
      </w:r>
      <w:r w:rsidR="00B809D7">
        <w:rPr>
          <w:rFonts w:ascii="Tahoma" w:hAnsi="Tahoma" w:cs="Tahoma"/>
          <w:sz w:val="18"/>
          <w:szCs w:val="18"/>
        </w:rPr>
        <w:t>1</w:t>
      </w:r>
      <w:r w:rsidR="009E3EAC">
        <w:rPr>
          <w:rFonts w:ascii="Tahoma" w:hAnsi="Tahoma" w:cs="Tahoma"/>
          <w:sz w:val="18"/>
          <w:szCs w:val="18"/>
        </w:rPr>
        <w:t>4</w:t>
      </w:r>
      <w:r w:rsidRPr="0089275E">
        <w:rPr>
          <w:rFonts w:ascii="Tahoma" w:hAnsi="Tahoma" w:cs="Tahoma"/>
          <w:color w:val="000000"/>
          <w:sz w:val="18"/>
          <w:szCs w:val="18"/>
        </w:rPr>
        <w:t>.</w:t>
      </w:r>
      <w:r w:rsidR="00B809D7">
        <w:rPr>
          <w:rFonts w:ascii="Tahoma" w:hAnsi="Tahoma" w:cs="Tahoma"/>
          <w:color w:val="000000"/>
          <w:sz w:val="18"/>
          <w:szCs w:val="18"/>
        </w:rPr>
        <w:t>1</w:t>
      </w:r>
      <w:r w:rsidRPr="0089275E">
        <w:rPr>
          <w:rFonts w:ascii="Tahoma" w:hAnsi="Tahoma" w:cs="Tahoma"/>
          <w:color w:val="000000"/>
          <w:sz w:val="18"/>
          <w:szCs w:val="18"/>
        </w:rPr>
        <w:t>0.202</w:t>
      </w:r>
      <w:r w:rsidR="0040741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77B6EB24" w14:textId="77777777" w:rsidR="009E3EAC" w:rsidRDefault="009E3EAC" w:rsidP="009E3EA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Выработка выросла на 20%: </w:t>
      </w:r>
      <w:r w:rsidRPr="00B1614A">
        <w:rPr>
          <w:rFonts w:ascii="Tahoma" w:hAnsi="Tahoma" w:cs="Tahoma"/>
          <w:b/>
          <w:sz w:val="28"/>
          <w:szCs w:val="28"/>
        </w:rPr>
        <w:t xml:space="preserve">Красноярский судоремонтный центр </w:t>
      </w:r>
      <w:r>
        <w:rPr>
          <w:rFonts w:ascii="Tahoma" w:hAnsi="Tahoma" w:cs="Tahoma"/>
          <w:b/>
          <w:sz w:val="28"/>
          <w:szCs w:val="28"/>
        </w:rPr>
        <w:t>ЕРП повышает производительность труда</w:t>
      </w:r>
    </w:p>
    <w:p w14:paraId="3F67C149" w14:textId="77777777" w:rsidR="009E3EAC" w:rsidRDefault="009E3EAC" w:rsidP="009E3EAC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0A6ED514" w14:textId="79E47D7C" w:rsidR="009E3EAC" w:rsidRDefault="009E3EAC" w:rsidP="009E3EAC">
      <w:pPr>
        <w:pStyle w:val="ac"/>
        <w:spacing w:before="0" w:beforeAutospacing="0" w:after="120" w:afterAutospacing="0"/>
        <w:jc w:val="both"/>
        <w:rPr>
          <w:rFonts w:ascii="Tahoma" w:hAnsi="Tahoma" w:cs="Tahoma"/>
        </w:rPr>
      </w:pPr>
      <w:r w:rsidRPr="007A79FA">
        <w:rPr>
          <w:rFonts w:ascii="Tahoma" w:hAnsi="Tahoma" w:cs="Tahoma"/>
        </w:rPr>
        <w:t>Енисейское речное пароходство – ведущий грузоперевозчик</w:t>
      </w:r>
      <w:r>
        <w:rPr>
          <w:rFonts w:ascii="Tahoma" w:hAnsi="Tahoma" w:cs="Tahoma"/>
        </w:rPr>
        <w:t xml:space="preserve"> на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Енисее и ключевая транспортная</w:t>
      </w:r>
      <w:r w:rsidRPr="007A79F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компания в </w:t>
      </w:r>
      <w:r w:rsidRPr="007A79FA">
        <w:rPr>
          <w:rFonts w:ascii="Tahoma" w:hAnsi="Tahoma" w:cs="Tahoma"/>
        </w:rPr>
        <w:t xml:space="preserve">структуре </w:t>
      </w:r>
      <w:r>
        <w:rPr>
          <w:rFonts w:ascii="Tahoma" w:hAnsi="Tahoma" w:cs="Tahoma"/>
        </w:rPr>
        <w:t>«</w:t>
      </w:r>
      <w:proofErr w:type="spellStart"/>
      <w:r>
        <w:rPr>
          <w:rFonts w:ascii="Tahoma" w:hAnsi="Tahoma" w:cs="Tahoma"/>
        </w:rPr>
        <w:t>Норникеля</w:t>
      </w:r>
      <w:proofErr w:type="spellEnd"/>
      <w:r>
        <w:rPr>
          <w:rFonts w:ascii="Tahoma" w:hAnsi="Tahoma" w:cs="Tahoma"/>
        </w:rPr>
        <w:t xml:space="preserve">» </w:t>
      </w:r>
      <w:r>
        <w:rPr>
          <w:rFonts w:ascii="Tahoma" w:hAnsi="Tahoma" w:cs="Tahoma"/>
        </w:rPr>
        <w:t xml:space="preserve">- </w:t>
      </w:r>
      <w:r w:rsidRPr="006939FB">
        <w:rPr>
          <w:rFonts w:ascii="Tahoma" w:hAnsi="Tahoma" w:cs="Tahoma"/>
        </w:rPr>
        <w:t>принимает участие в федеральном п</w:t>
      </w:r>
      <w:bookmarkStart w:id="0" w:name="_GoBack"/>
      <w:bookmarkEnd w:id="0"/>
      <w:r w:rsidRPr="006939FB">
        <w:rPr>
          <w:rFonts w:ascii="Tahoma" w:hAnsi="Tahoma" w:cs="Tahoma"/>
        </w:rPr>
        <w:t>роекте «Производительность труда</w:t>
      </w:r>
      <w:r>
        <w:rPr>
          <w:rFonts w:ascii="Tahoma" w:hAnsi="Tahoma" w:cs="Tahoma"/>
        </w:rPr>
        <w:t>». В Красноярском судоремонтном центре ЕРП время протекания рабочих процессов</w:t>
      </w:r>
      <w:r w:rsidRPr="00B1614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на пилотных участках </w:t>
      </w:r>
      <w:r w:rsidRPr="00B1614A">
        <w:rPr>
          <w:rFonts w:ascii="Tahoma" w:hAnsi="Tahoma" w:cs="Tahoma"/>
        </w:rPr>
        <w:t>сократилось более чем в 2,5 раза, почти втрое снизились запасы в потоке, а выработка в смену выросла на 20%.</w:t>
      </w:r>
    </w:p>
    <w:p w14:paraId="58F125A6" w14:textId="77777777" w:rsidR="009E3EAC" w:rsidRDefault="009E3EAC" w:rsidP="009E3EAC">
      <w:pPr>
        <w:pStyle w:val="ac"/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качестве так называемого эталонного участка выступили</w:t>
      </w:r>
      <w:r w:rsidRPr="0089604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корпусно-сварочный цех</w:t>
      </w:r>
      <w:r>
        <w:t xml:space="preserve"> </w:t>
      </w:r>
      <w:r>
        <w:rPr>
          <w:rFonts w:ascii="Tahoma" w:hAnsi="Tahoma" w:cs="Tahoma"/>
        </w:rPr>
        <w:t xml:space="preserve">судоремонтного центра, а также слип – </w:t>
      </w:r>
      <w:r w:rsidRPr="00896040">
        <w:rPr>
          <w:rFonts w:ascii="Tahoma" w:hAnsi="Tahoma" w:cs="Tahoma"/>
        </w:rPr>
        <w:t xml:space="preserve">судоподъемное сооружение. За шесть месяцев при поддержке экспертов Регионального центра компетенций </w:t>
      </w:r>
      <w:r>
        <w:rPr>
          <w:rFonts w:ascii="Tahoma" w:hAnsi="Tahoma" w:cs="Tahoma"/>
        </w:rPr>
        <w:t>в</w:t>
      </w:r>
      <w:r w:rsidRPr="00896040">
        <w:rPr>
          <w:rFonts w:ascii="Tahoma" w:hAnsi="Tahoma" w:cs="Tahoma"/>
        </w:rPr>
        <w:t xml:space="preserve"> помещении цеха </w:t>
      </w:r>
      <w:r>
        <w:rPr>
          <w:rFonts w:ascii="Tahoma" w:hAnsi="Tahoma" w:cs="Tahoma"/>
        </w:rPr>
        <w:t>внедрили систему</w:t>
      </w:r>
      <w:r w:rsidRPr="00896040">
        <w:rPr>
          <w:rFonts w:ascii="Tahoma" w:hAnsi="Tahoma" w:cs="Tahoma"/>
        </w:rPr>
        <w:t xml:space="preserve"> 5С</w:t>
      </w:r>
      <w:r>
        <w:rPr>
          <w:rFonts w:ascii="Tahoma" w:hAnsi="Tahoma" w:cs="Tahoma"/>
        </w:rPr>
        <w:t xml:space="preserve"> – образцовую методику организации рабочих мест, направленную</w:t>
      </w:r>
      <w:r w:rsidRPr="003239C2">
        <w:rPr>
          <w:rFonts w:ascii="Tahoma" w:hAnsi="Tahoma" w:cs="Tahoma"/>
        </w:rPr>
        <w:t xml:space="preserve"> на повышение эффективности,</w:t>
      </w:r>
      <w:r>
        <w:rPr>
          <w:rFonts w:ascii="Tahoma" w:hAnsi="Tahoma" w:cs="Tahoma"/>
        </w:rPr>
        <w:t xml:space="preserve"> безопасности и качества работы. Также на предприятии установили</w:t>
      </w:r>
      <w:r w:rsidRPr="003239C2">
        <w:rPr>
          <w:rFonts w:ascii="Tahoma" w:hAnsi="Tahoma" w:cs="Tahoma"/>
        </w:rPr>
        <w:t xml:space="preserve"> стеллажи для </w:t>
      </w:r>
      <w:r>
        <w:rPr>
          <w:rFonts w:ascii="Tahoma" w:hAnsi="Tahoma" w:cs="Tahoma"/>
        </w:rPr>
        <w:t xml:space="preserve">деловых отходов, </w:t>
      </w:r>
      <w:r w:rsidRPr="00896040">
        <w:rPr>
          <w:rFonts w:ascii="Tahoma" w:hAnsi="Tahoma" w:cs="Tahoma"/>
        </w:rPr>
        <w:t xml:space="preserve">разработали и ввели в действие стандарты </w:t>
      </w:r>
      <w:r>
        <w:rPr>
          <w:rFonts w:ascii="Tahoma" w:hAnsi="Tahoma" w:cs="Tahoma"/>
        </w:rPr>
        <w:t>обслуживания оборудования. В результате к</w:t>
      </w:r>
      <w:r w:rsidRPr="00896040">
        <w:rPr>
          <w:rFonts w:ascii="Tahoma" w:hAnsi="Tahoma" w:cs="Tahoma"/>
        </w:rPr>
        <w:t>оличество неликвидных остатков уменьшилось почти вдвое, а подходы к рабочим зонам стали просторнее и удобнее.</w:t>
      </w:r>
    </w:p>
    <w:p w14:paraId="363E32CA" w14:textId="77777777" w:rsidR="009E3EAC" w:rsidRDefault="009E3EAC" w:rsidP="009E3EAC">
      <w:pPr>
        <w:pStyle w:val="ac"/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слипе эксперты провели ревизию инструментального сейфа </w:t>
      </w:r>
      <w:proofErr w:type="spellStart"/>
      <w:r>
        <w:rPr>
          <w:rFonts w:ascii="Tahoma" w:hAnsi="Tahoma" w:cs="Tahoma"/>
        </w:rPr>
        <w:t>судокорпусника</w:t>
      </w:r>
      <w:proofErr w:type="spellEnd"/>
      <w:r>
        <w:rPr>
          <w:rFonts w:ascii="Tahoma" w:hAnsi="Tahoma" w:cs="Tahoma"/>
        </w:rPr>
        <w:t>, чтобы обеспечить его всем, что может понадобиться для выполнения работ. За счет этого время простоя работника из-за отсутствия инструмента сократилось, а расстояние, которое приходится проходить в течение рабочего дня, уменьшилось.</w:t>
      </w:r>
    </w:p>
    <w:p w14:paraId="0B2F2EED" w14:textId="77777777" w:rsidR="009E3EAC" w:rsidRDefault="009E3EAC" w:rsidP="009E3EAC">
      <w:pPr>
        <w:pStyle w:val="ac"/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Внедренные улучшения позволили добиться значительного экономического эффекта.</w:t>
      </w:r>
    </w:p>
    <w:p w14:paraId="2C27EEC6" w14:textId="77777777" w:rsidR="009E3EAC" w:rsidRDefault="009E3EAC" w:rsidP="009E3EAC">
      <w:pPr>
        <w:pStyle w:val="ac"/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«В рамках федерального проекта мы выявляем проблемы на производстве. И важно эти проблемы воспринимать именно как ресурс для дальнейшего роста. Наша задача – в течение шести месяцев научить коллектив видеть потери в производственном цикле, выявлять их причины, классифицировать по степени влияния и, соответственно, устранять. Конечный итог зависит от команды и в первую очередь от вовлеченности руководителей. Коллектив Енисейского речного пароходства активно включился в проект, и за счет скрытых внутренних резервов, оптимизации труда, использования иных принципов и подходов, чем это было традиционно принято на предприятии, компания получила результат, который можно смело признать удачным», - отметил руководитель Регионального центра компетенций Павел </w:t>
      </w:r>
      <w:proofErr w:type="spellStart"/>
      <w:r>
        <w:rPr>
          <w:rFonts w:ascii="Tahoma" w:hAnsi="Tahoma" w:cs="Tahoma"/>
        </w:rPr>
        <w:t>Безсалов</w:t>
      </w:r>
      <w:proofErr w:type="spellEnd"/>
      <w:r>
        <w:rPr>
          <w:rFonts w:ascii="Tahoma" w:hAnsi="Tahoma" w:cs="Tahoma"/>
        </w:rPr>
        <w:t>.</w:t>
      </w:r>
    </w:p>
    <w:p w14:paraId="12FFF002" w14:textId="77777777" w:rsidR="009E3EAC" w:rsidRDefault="009E3EAC" w:rsidP="009E3EAC">
      <w:pPr>
        <w:pStyle w:val="ac"/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В ходе реализации проекта на потоке-образце работники Енисейского речного пароходства обучились основам бережливого производства и освоили программы, необходимые для того, чтобы продолжить работу по усовершенствованию производства собственными силами.</w:t>
      </w:r>
    </w:p>
    <w:p w14:paraId="7FA73A8A" w14:textId="77777777" w:rsidR="009E3EAC" w:rsidRDefault="009E3EAC" w:rsidP="009E3EAC">
      <w:pPr>
        <w:pStyle w:val="ac"/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«Проект рассчитан на три года и позволит компании сократить сроки</w:t>
      </w:r>
      <w:r w:rsidRPr="00E038F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судоремонтных работ, повысить их качество, снизить трудозатраты и сэкономить ресурсы. На первом этапе были внедрены изменения на потоке-образце при помощи представителей Регионального центра компетенций. В дальнейшем мы будем самостоятельно тиражировать полученный опыт на другие подразделения. Уже в этом году планируется приступить к оптимизации токарного участка в механосборочном цеху Красноярского судоремонтного центра», - подчеркнула генеральный директор Енисейского речного пароходства Ольга Ксанф. </w:t>
      </w:r>
    </w:p>
    <w:p w14:paraId="0FA89053" w14:textId="4D7DBAB7" w:rsidR="00F21DD3" w:rsidRDefault="009E3EAC" w:rsidP="009E3EAC">
      <w:pPr>
        <w:pStyle w:val="ac"/>
        <w:spacing w:before="0" w:beforeAutospacing="0" w:after="12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Отметим, что в федеральном проекте «Производительность труда» принимает участие и Красноярский речной порт, дочернее общество Енисейского речного пароходства, </w:t>
      </w:r>
      <w:r w:rsidRPr="007A79FA">
        <w:rPr>
          <w:rFonts w:ascii="Tahoma" w:hAnsi="Tahoma" w:cs="Tahoma"/>
        </w:rPr>
        <w:t xml:space="preserve">крупнейшее </w:t>
      </w:r>
      <w:proofErr w:type="spellStart"/>
      <w:r w:rsidRPr="007A79FA">
        <w:rPr>
          <w:rFonts w:ascii="Tahoma" w:hAnsi="Tahoma" w:cs="Tahoma"/>
        </w:rPr>
        <w:t>грузоперерабатывающее</w:t>
      </w:r>
      <w:proofErr w:type="spellEnd"/>
      <w:r w:rsidRPr="007A79FA">
        <w:rPr>
          <w:rFonts w:ascii="Tahoma" w:hAnsi="Tahoma" w:cs="Tahoma"/>
        </w:rPr>
        <w:t xml:space="preserve"> предприятие на Енисее.</w:t>
      </w:r>
    </w:p>
    <w:p w14:paraId="366CD22A" w14:textId="0E331638" w:rsidR="0089275E" w:rsidRPr="00AE655E" w:rsidRDefault="00C52133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AEB1523" w14:textId="09F849DA" w:rsidR="00102BC1" w:rsidRDefault="00102BC1" w:rsidP="0089275E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2D98EA0B" w14:textId="77777777" w:rsidR="006961C1" w:rsidRDefault="006961C1" w:rsidP="0044716F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E247DB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7777777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E690C" w14:textId="77777777" w:rsidR="00E247DB" w:rsidRDefault="00E247DB" w:rsidP="000827C1">
      <w:pPr>
        <w:spacing w:after="0" w:line="240" w:lineRule="auto"/>
      </w:pPr>
      <w:r>
        <w:separator/>
      </w:r>
    </w:p>
  </w:endnote>
  <w:endnote w:type="continuationSeparator" w:id="0">
    <w:p w14:paraId="6015D3D5" w14:textId="77777777" w:rsidR="00E247DB" w:rsidRDefault="00E247DB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36AEBF68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9E3EAC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92C8" w14:textId="77777777" w:rsidR="00E247DB" w:rsidRDefault="00E247DB" w:rsidP="000827C1">
      <w:pPr>
        <w:spacing w:after="0" w:line="240" w:lineRule="auto"/>
      </w:pPr>
      <w:r>
        <w:separator/>
      </w:r>
    </w:p>
  </w:footnote>
  <w:footnote w:type="continuationSeparator" w:id="0">
    <w:p w14:paraId="5FB4D88B" w14:textId="77777777" w:rsidR="00E247DB" w:rsidRDefault="00E247DB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3CF"/>
    <w:multiLevelType w:val="hybridMultilevel"/>
    <w:tmpl w:val="7110105C"/>
    <w:lvl w:ilvl="0" w:tplc="16ECA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29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69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C8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21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E8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0C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66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A0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DA0E94"/>
    <w:multiLevelType w:val="hybridMultilevel"/>
    <w:tmpl w:val="CF161C62"/>
    <w:lvl w:ilvl="0" w:tplc="1E6C6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A4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68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0B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C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C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C7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03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0E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F0911"/>
    <w:multiLevelType w:val="hybridMultilevel"/>
    <w:tmpl w:val="10062E60"/>
    <w:lvl w:ilvl="0" w:tplc="883AA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CA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27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A7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84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6A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C1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81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0E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2F04"/>
    <w:rsid w:val="00013342"/>
    <w:rsid w:val="00013BD7"/>
    <w:rsid w:val="0001515E"/>
    <w:rsid w:val="00016CAF"/>
    <w:rsid w:val="0003193D"/>
    <w:rsid w:val="00031C3D"/>
    <w:rsid w:val="0003292B"/>
    <w:rsid w:val="00033FF8"/>
    <w:rsid w:val="00042784"/>
    <w:rsid w:val="00045971"/>
    <w:rsid w:val="00051715"/>
    <w:rsid w:val="00052553"/>
    <w:rsid w:val="00062897"/>
    <w:rsid w:val="00072011"/>
    <w:rsid w:val="00072628"/>
    <w:rsid w:val="00072EF5"/>
    <w:rsid w:val="00074C84"/>
    <w:rsid w:val="000827C1"/>
    <w:rsid w:val="00091BA3"/>
    <w:rsid w:val="00093E63"/>
    <w:rsid w:val="00094EA3"/>
    <w:rsid w:val="000960F4"/>
    <w:rsid w:val="000A0071"/>
    <w:rsid w:val="000A1E15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51A2"/>
    <w:rsid w:val="000F590A"/>
    <w:rsid w:val="000F7F03"/>
    <w:rsid w:val="00100E88"/>
    <w:rsid w:val="00102298"/>
    <w:rsid w:val="00102BC1"/>
    <w:rsid w:val="00103FB8"/>
    <w:rsid w:val="00105035"/>
    <w:rsid w:val="00110003"/>
    <w:rsid w:val="001138A8"/>
    <w:rsid w:val="00113E2A"/>
    <w:rsid w:val="00121784"/>
    <w:rsid w:val="00121A54"/>
    <w:rsid w:val="001234AC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5688"/>
    <w:rsid w:val="001522D5"/>
    <w:rsid w:val="001526CD"/>
    <w:rsid w:val="0016286E"/>
    <w:rsid w:val="00162A18"/>
    <w:rsid w:val="00163809"/>
    <w:rsid w:val="00164DEC"/>
    <w:rsid w:val="00165331"/>
    <w:rsid w:val="00166C83"/>
    <w:rsid w:val="00170160"/>
    <w:rsid w:val="00181833"/>
    <w:rsid w:val="001825DB"/>
    <w:rsid w:val="00183677"/>
    <w:rsid w:val="0018463C"/>
    <w:rsid w:val="0018569D"/>
    <w:rsid w:val="00185740"/>
    <w:rsid w:val="00185E15"/>
    <w:rsid w:val="00186FCD"/>
    <w:rsid w:val="00191EE3"/>
    <w:rsid w:val="00193868"/>
    <w:rsid w:val="00197645"/>
    <w:rsid w:val="001A6E2D"/>
    <w:rsid w:val="001A7345"/>
    <w:rsid w:val="001B01CA"/>
    <w:rsid w:val="001B0DBB"/>
    <w:rsid w:val="001C7C72"/>
    <w:rsid w:val="001D13E7"/>
    <w:rsid w:val="001E08D0"/>
    <w:rsid w:val="001E1A92"/>
    <w:rsid w:val="001E1D7F"/>
    <w:rsid w:val="001E6962"/>
    <w:rsid w:val="001F16EE"/>
    <w:rsid w:val="001F2F8B"/>
    <w:rsid w:val="001F4D71"/>
    <w:rsid w:val="00200ECE"/>
    <w:rsid w:val="002012FD"/>
    <w:rsid w:val="00202994"/>
    <w:rsid w:val="002047B2"/>
    <w:rsid w:val="00205DD4"/>
    <w:rsid w:val="0021210A"/>
    <w:rsid w:val="00212ABA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3BBD"/>
    <w:rsid w:val="002544BE"/>
    <w:rsid w:val="002604BD"/>
    <w:rsid w:val="00264227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3D8"/>
    <w:rsid w:val="00285B5D"/>
    <w:rsid w:val="002866BA"/>
    <w:rsid w:val="00287DDA"/>
    <w:rsid w:val="00296E4C"/>
    <w:rsid w:val="00297CF4"/>
    <w:rsid w:val="002A0626"/>
    <w:rsid w:val="002A2AEE"/>
    <w:rsid w:val="002A62C9"/>
    <w:rsid w:val="002B260C"/>
    <w:rsid w:val="002B2BE7"/>
    <w:rsid w:val="002B6810"/>
    <w:rsid w:val="002B7CDF"/>
    <w:rsid w:val="002C008A"/>
    <w:rsid w:val="002C34FA"/>
    <w:rsid w:val="002D20D1"/>
    <w:rsid w:val="002D26FA"/>
    <w:rsid w:val="002D2A36"/>
    <w:rsid w:val="002D5F1D"/>
    <w:rsid w:val="002D63CC"/>
    <w:rsid w:val="002E0E3D"/>
    <w:rsid w:val="002E2C8A"/>
    <w:rsid w:val="002E797F"/>
    <w:rsid w:val="002F1B3C"/>
    <w:rsid w:val="002F51CB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55E08"/>
    <w:rsid w:val="00360AAF"/>
    <w:rsid w:val="0036761A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D71"/>
    <w:rsid w:val="003B0EF6"/>
    <w:rsid w:val="003B4828"/>
    <w:rsid w:val="003B6846"/>
    <w:rsid w:val="003C00DF"/>
    <w:rsid w:val="003C073F"/>
    <w:rsid w:val="003C1246"/>
    <w:rsid w:val="003C4ED8"/>
    <w:rsid w:val="003C5EE8"/>
    <w:rsid w:val="003C69EA"/>
    <w:rsid w:val="003D1791"/>
    <w:rsid w:val="003D4044"/>
    <w:rsid w:val="003D71CD"/>
    <w:rsid w:val="003D7388"/>
    <w:rsid w:val="003E447D"/>
    <w:rsid w:val="003E7F31"/>
    <w:rsid w:val="003F7402"/>
    <w:rsid w:val="00400462"/>
    <w:rsid w:val="00404DE5"/>
    <w:rsid w:val="00407414"/>
    <w:rsid w:val="00407E90"/>
    <w:rsid w:val="00413E91"/>
    <w:rsid w:val="00421445"/>
    <w:rsid w:val="004275A6"/>
    <w:rsid w:val="004300F9"/>
    <w:rsid w:val="0043673A"/>
    <w:rsid w:val="00436A00"/>
    <w:rsid w:val="00437834"/>
    <w:rsid w:val="004440D4"/>
    <w:rsid w:val="0044716F"/>
    <w:rsid w:val="00455481"/>
    <w:rsid w:val="00456967"/>
    <w:rsid w:val="00460337"/>
    <w:rsid w:val="004660FA"/>
    <w:rsid w:val="0046796F"/>
    <w:rsid w:val="00472F4D"/>
    <w:rsid w:val="00475526"/>
    <w:rsid w:val="0048517D"/>
    <w:rsid w:val="00493524"/>
    <w:rsid w:val="004A093E"/>
    <w:rsid w:val="004A0FF4"/>
    <w:rsid w:val="004A787B"/>
    <w:rsid w:val="004B09CE"/>
    <w:rsid w:val="004B34A7"/>
    <w:rsid w:val="004B70DA"/>
    <w:rsid w:val="004C3962"/>
    <w:rsid w:val="004C3E3B"/>
    <w:rsid w:val="004C5582"/>
    <w:rsid w:val="004C6F1A"/>
    <w:rsid w:val="004D7B10"/>
    <w:rsid w:val="004E40D7"/>
    <w:rsid w:val="004E5A1D"/>
    <w:rsid w:val="004F007A"/>
    <w:rsid w:val="004F70D7"/>
    <w:rsid w:val="004F794E"/>
    <w:rsid w:val="0050399E"/>
    <w:rsid w:val="00505174"/>
    <w:rsid w:val="00506216"/>
    <w:rsid w:val="00512297"/>
    <w:rsid w:val="005130D3"/>
    <w:rsid w:val="005141B8"/>
    <w:rsid w:val="00520669"/>
    <w:rsid w:val="00522212"/>
    <w:rsid w:val="005301AA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4391"/>
    <w:rsid w:val="005A5503"/>
    <w:rsid w:val="005B09FA"/>
    <w:rsid w:val="005B328D"/>
    <w:rsid w:val="005C18A3"/>
    <w:rsid w:val="005C3AD9"/>
    <w:rsid w:val="005C68E5"/>
    <w:rsid w:val="005C7A53"/>
    <w:rsid w:val="005D210B"/>
    <w:rsid w:val="005D69B1"/>
    <w:rsid w:val="005E3E2E"/>
    <w:rsid w:val="005E4617"/>
    <w:rsid w:val="005E55F2"/>
    <w:rsid w:val="005F31F0"/>
    <w:rsid w:val="005F4711"/>
    <w:rsid w:val="005F5AC8"/>
    <w:rsid w:val="005F5C92"/>
    <w:rsid w:val="005F5D95"/>
    <w:rsid w:val="0060093C"/>
    <w:rsid w:val="00600A1C"/>
    <w:rsid w:val="00605454"/>
    <w:rsid w:val="00611BA3"/>
    <w:rsid w:val="00612FC0"/>
    <w:rsid w:val="00617CE1"/>
    <w:rsid w:val="00631E48"/>
    <w:rsid w:val="006335EA"/>
    <w:rsid w:val="00637AD2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6ECD"/>
    <w:rsid w:val="00681E2E"/>
    <w:rsid w:val="0068630C"/>
    <w:rsid w:val="0069607F"/>
    <w:rsid w:val="006961C1"/>
    <w:rsid w:val="006975D1"/>
    <w:rsid w:val="006B095C"/>
    <w:rsid w:val="006B410F"/>
    <w:rsid w:val="006B5C1A"/>
    <w:rsid w:val="006B68C5"/>
    <w:rsid w:val="006C0ADF"/>
    <w:rsid w:val="006C5790"/>
    <w:rsid w:val="006C6BE2"/>
    <w:rsid w:val="006C7DD7"/>
    <w:rsid w:val="006D19A9"/>
    <w:rsid w:val="006D289E"/>
    <w:rsid w:val="006D415C"/>
    <w:rsid w:val="006D4AC8"/>
    <w:rsid w:val="006D4CB2"/>
    <w:rsid w:val="006D70F9"/>
    <w:rsid w:val="006E0475"/>
    <w:rsid w:val="006E1124"/>
    <w:rsid w:val="006E3251"/>
    <w:rsid w:val="006E4FAD"/>
    <w:rsid w:val="006F257A"/>
    <w:rsid w:val="006F66E5"/>
    <w:rsid w:val="007022E8"/>
    <w:rsid w:val="007219A8"/>
    <w:rsid w:val="00726B34"/>
    <w:rsid w:val="00731296"/>
    <w:rsid w:val="0073291A"/>
    <w:rsid w:val="007519B9"/>
    <w:rsid w:val="00754050"/>
    <w:rsid w:val="0075695F"/>
    <w:rsid w:val="007600F4"/>
    <w:rsid w:val="00760992"/>
    <w:rsid w:val="00760FF2"/>
    <w:rsid w:val="0076162E"/>
    <w:rsid w:val="00773F86"/>
    <w:rsid w:val="007749B9"/>
    <w:rsid w:val="00774EC7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765"/>
    <w:rsid w:val="007A7FE0"/>
    <w:rsid w:val="007B30C6"/>
    <w:rsid w:val="007B4E77"/>
    <w:rsid w:val="007C051B"/>
    <w:rsid w:val="007C212C"/>
    <w:rsid w:val="007C22E7"/>
    <w:rsid w:val="007C5D63"/>
    <w:rsid w:val="007D0B76"/>
    <w:rsid w:val="007D30E7"/>
    <w:rsid w:val="007D521F"/>
    <w:rsid w:val="007D53A4"/>
    <w:rsid w:val="007E0D5C"/>
    <w:rsid w:val="007E2413"/>
    <w:rsid w:val="007E6236"/>
    <w:rsid w:val="007E638A"/>
    <w:rsid w:val="007F1AF0"/>
    <w:rsid w:val="007F2686"/>
    <w:rsid w:val="007F556E"/>
    <w:rsid w:val="007F7791"/>
    <w:rsid w:val="00803EBA"/>
    <w:rsid w:val="008110DC"/>
    <w:rsid w:val="008139CB"/>
    <w:rsid w:val="00814D3A"/>
    <w:rsid w:val="0081555C"/>
    <w:rsid w:val="0081736A"/>
    <w:rsid w:val="00823083"/>
    <w:rsid w:val="00823556"/>
    <w:rsid w:val="008249D8"/>
    <w:rsid w:val="0083646E"/>
    <w:rsid w:val="00842D01"/>
    <w:rsid w:val="008432A9"/>
    <w:rsid w:val="00843E13"/>
    <w:rsid w:val="00855338"/>
    <w:rsid w:val="008554AF"/>
    <w:rsid w:val="00857825"/>
    <w:rsid w:val="00862113"/>
    <w:rsid w:val="0086437D"/>
    <w:rsid w:val="008653E4"/>
    <w:rsid w:val="0087286D"/>
    <w:rsid w:val="00873D4C"/>
    <w:rsid w:val="00880A8A"/>
    <w:rsid w:val="0088211A"/>
    <w:rsid w:val="00883918"/>
    <w:rsid w:val="00885169"/>
    <w:rsid w:val="0088566D"/>
    <w:rsid w:val="00885D05"/>
    <w:rsid w:val="00890754"/>
    <w:rsid w:val="0089255F"/>
    <w:rsid w:val="0089275E"/>
    <w:rsid w:val="008929A1"/>
    <w:rsid w:val="00893794"/>
    <w:rsid w:val="0089469C"/>
    <w:rsid w:val="00895A8C"/>
    <w:rsid w:val="0089620D"/>
    <w:rsid w:val="00897736"/>
    <w:rsid w:val="008A13DC"/>
    <w:rsid w:val="008A71AD"/>
    <w:rsid w:val="008B156A"/>
    <w:rsid w:val="008C4880"/>
    <w:rsid w:val="008C61DE"/>
    <w:rsid w:val="008D34B0"/>
    <w:rsid w:val="008D41F7"/>
    <w:rsid w:val="008D4665"/>
    <w:rsid w:val="008D5B74"/>
    <w:rsid w:val="008D6899"/>
    <w:rsid w:val="008D7046"/>
    <w:rsid w:val="008D724C"/>
    <w:rsid w:val="008D7AC5"/>
    <w:rsid w:val="008E73D2"/>
    <w:rsid w:val="00901C9A"/>
    <w:rsid w:val="00904A51"/>
    <w:rsid w:val="00912BBA"/>
    <w:rsid w:val="0092077F"/>
    <w:rsid w:val="00921290"/>
    <w:rsid w:val="00934FA6"/>
    <w:rsid w:val="00936601"/>
    <w:rsid w:val="00941A2F"/>
    <w:rsid w:val="00941BBD"/>
    <w:rsid w:val="00945C39"/>
    <w:rsid w:val="00955EDB"/>
    <w:rsid w:val="00961FEE"/>
    <w:rsid w:val="00964722"/>
    <w:rsid w:val="009653B6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691F"/>
    <w:rsid w:val="009C26CA"/>
    <w:rsid w:val="009D103F"/>
    <w:rsid w:val="009D225F"/>
    <w:rsid w:val="009D26E1"/>
    <w:rsid w:val="009D505F"/>
    <w:rsid w:val="009E3EAC"/>
    <w:rsid w:val="009E41C7"/>
    <w:rsid w:val="009E4D6A"/>
    <w:rsid w:val="009E61CF"/>
    <w:rsid w:val="009F2694"/>
    <w:rsid w:val="009F5802"/>
    <w:rsid w:val="009F76E3"/>
    <w:rsid w:val="00A04681"/>
    <w:rsid w:val="00A06722"/>
    <w:rsid w:val="00A0673F"/>
    <w:rsid w:val="00A07746"/>
    <w:rsid w:val="00A23845"/>
    <w:rsid w:val="00A23DC5"/>
    <w:rsid w:val="00A23EE8"/>
    <w:rsid w:val="00A24EC2"/>
    <w:rsid w:val="00A26410"/>
    <w:rsid w:val="00A311CD"/>
    <w:rsid w:val="00A31BE2"/>
    <w:rsid w:val="00A34154"/>
    <w:rsid w:val="00A406C0"/>
    <w:rsid w:val="00A4725B"/>
    <w:rsid w:val="00A4730B"/>
    <w:rsid w:val="00A52ECA"/>
    <w:rsid w:val="00A54051"/>
    <w:rsid w:val="00A65996"/>
    <w:rsid w:val="00A66E04"/>
    <w:rsid w:val="00A677FA"/>
    <w:rsid w:val="00A7526E"/>
    <w:rsid w:val="00A8173A"/>
    <w:rsid w:val="00A845F5"/>
    <w:rsid w:val="00A96A52"/>
    <w:rsid w:val="00AA0716"/>
    <w:rsid w:val="00AA30BF"/>
    <w:rsid w:val="00AA325F"/>
    <w:rsid w:val="00AA358F"/>
    <w:rsid w:val="00AA45A2"/>
    <w:rsid w:val="00AA6A63"/>
    <w:rsid w:val="00AB0375"/>
    <w:rsid w:val="00AB070B"/>
    <w:rsid w:val="00AB3A4D"/>
    <w:rsid w:val="00AB3A7E"/>
    <w:rsid w:val="00AB4F4A"/>
    <w:rsid w:val="00AB5B5E"/>
    <w:rsid w:val="00AB5FEA"/>
    <w:rsid w:val="00AC7303"/>
    <w:rsid w:val="00AD4C19"/>
    <w:rsid w:val="00AD6AD7"/>
    <w:rsid w:val="00AE2C33"/>
    <w:rsid w:val="00AF0F02"/>
    <w:rsid w:val="00AF2F68"/>
    <w:rsid w:val="00AF3034"/>
    <w:rsid w:val="00B01DFB"/>
    <w:rsid w:val="00B04266"/>
    <w:rsid w:val="00B05746"/>
    <w:rsid w:val="00B065B8"/>
    <w:rsid w:val="00B25E24"/>
    <w:rsid w:val="00B27305"/>
    <w:rsid w:val="00B35B55"/>
    <w:rsid w:val="00B37669"/>
    <w:rsid w:val="00B47747"/>
    <w:rsid w:val="00B56F4F"/>
    <w:rsid w:val="00B57A57"/>
    <w:rsid w:val="00B66E8A"/>
    <w:rsid w:val="00B72ED9"/>
    <w:rsid w:val="00B7456B"/>
    <w:rsid w:val="00B809D7"/>
    <w:rsid w:val="00B87C2B"/>
    <w:rsid w:val="00BA0D7A"/>
    <w:rsid w:val="00BA6AAB"/>
    <w:rsid w:val="00BA7583"/>
    <w:rsid w:val="00BB0FC6"/>
    <w:rsid w:val="00BB3E46"/>
    <w:rsid w:val="00BB4394"/>
    <w:rsid w:val="00BC4567"/>
    <w:rsid w:val="00BE163C"/>
    <w:rsid w:val="00BE5162"/>
    <w:rsid w:val="00BF3CE6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2133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2F5"/>
    <w:rsid w:val="00C808F3"/>
    <w:rsid w:val="00C81AFC"/>
    <w:rsid w:val="00C81E71"/>
    <w:rsid w:val="00C82514"/>
    <w:rsid w:val="00C82575"/>
    <w:rsid w:val="00C8335B"/>
    <w:rsid w:val="00C86E66"/>
    <w:rsid w:val="00C875E1"/>
    <w:rsid w:val="00C9273A"/>
    <w:rsid w:val="00C95429"/>
    <w:rsid w:val="00CA058D"/>
    <w:rsid w:val="00CA1447"/>
    <w:rsid w:val="00CA4CD7"/>
    <w:rsid w:val="00CB28B1"/>
    <w:rsid w:val="00CB2AE7"/>
    <w:rsid w:val="00CB363E"/>
    <w:rsid w:val="00CB4A6E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F29"/>
    <w:rsid w:val="00D03493"/>
    <w:rsid w:val="00D060E2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3D68"/>
    <w:rsid w:val="00D620EC"/>
    <w:rsid w:val="00D639F5"/>
    <w:rsid w:val="00D64B1C"/>
    <w:rsid w:val="00D66A89"/>
    <w:rsid w:val="00D72CE4"/>
    <w:rsid w:val="00D74794"/>
    <w:rsid w:val="00D75D69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CB3"/>
    <w:rsid w:val="00DB7D8C"/>
    <w:rsid w:val="00DC1EF6"/>
    <w:rsid w:val="00DD395A"/>
    <w:rsid w:val="00DD53D9"/>
    <w:rsid w:val="00DE0BEF"/>
    <w:rsid w:val="00DE2A04"/>
    <w:rsid w:val="00DE2D28"/>
    <w:rsid w:val="00DE7996"/>
    <w:rsid w:val="00DF0F2F"/>
    <w:rsid w:val="00DF52A3"/>
    <w:rsid w:val="00DF5831"/>
    <w:rsid w:val="00DF6E17"/>
    <w:rsid w:val="00DF7FB9"/>
    <w:rsid w:val="00E00DCF"/>
    <w:rsid w:val="00E038FC"/>
    <w:rsid w:val="00E11DE6"/>
    <w:rsid w:val="00E14F13"/>
    <w:rsid w:val="00E16E94"/>
    <w:rsid w:val="00E20BAF"/>
    <w:rsid w:val="00E247DB"/>
    <w:rsid w:val="00E25673"/>
    <w:rsid w:val="00E323A9"/>
    <w:rsid w:val="00E323C3"/>
    <w:rsid w:val="00E33606"/>
    <w:rsid w:val="00E37119"/>
    <w:rsid w:val="00E4093D"/>
    <w:rsid w:val="00E44E1F"/>
    <w:rsid w:val="00E47229"/>
    <w:rsid w:val="00E51C4D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7980"/>
    <w:rsid w:val="00E82452"/>
    <w:rsid w:val="00E8246F"/>
    <w:rsid w:val="00E82B8F"/>
    <w:rsid w:val="00E843B7"/>
    <w:rsid w:val="00E9110E"/>
    <w:rsid w:val="00E95710"/>
    <w:rsid w:val="00E96523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5DBB"/>
    <w:rsid w:val="00ED6D35"/>
    <w:rsid w:val="00EE1FAB"/>
    <w:rsid w:val="00EE228C"/>
    <w:rsid w:val="00F00517"/>
    <w:rsid w:val="00F00713"/>
    <w:rsid w:val="00F00C70"/>
    <w:rsid w:val="00F018C7"/>
    <w:rsid w:val="00F0339F"/>
    <w:rsid w:val="00F03778"/>
    <w:rsid w:val="00F063CB"/>
    <w:rsid w:val="00F13E4D"/>
    <w:rsid w:val="00F15EAF"/>
    <w:rsid w:val="00F17649"/>
    <w:rsid w:val="00F21BB6"/>
    <w:rsid w:val="00F21DD3"/>
    <w:rsid w:val="00F224C5"/>
    <w:rsid w:val="00F22A8C"/>
    <w:rsid w:val="00F254FF"/>
    <w:rsid w:val="00F32EAD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0EA"/>
    <w:rsid w:val="00F9772E"/>
    <w:rsid w:val="00FA2DB4"/>
    <w:rsid w:val="00FB2DC3"/>
    <w:rsid w:val="00FB5C48"/>
    <w:rsid w:val="00FC1B06"/>
    <w:rsid w:val="00FC1D20"/>
    <w:rsid w:val="00FC3F0D"/>
    <w:rsid w:val="00FD00F4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E11DE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1DE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1DE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1DE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1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30662B-D067-4257-8FF6-055800A0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175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10</cp:revision>
  <cp:lastPrinted>2022-06-17T08:51:00Z</cp:lastPrinted>
  <dcterms:created xsi:type="dcterms:W3CDTF">2025-08-21T03:59:00Z</dcterms:created>
  <dcterms:modified xsi:type="dcterms:W3CDTF">2025-10-14T02:06:00Z</dcterms:modified>
</cp:coreProperties>
</file>